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71533" w14:textId="77777777" w:rsidR="009A4C34" w:rsidRDefault="009A4C34" w:rsidP="009A4C34"/>
    <w:p w14:paraId="5155042B" w14:textId="65A218E5" w:rsidR="009A4C34" w:rsidRPr="00AB119E" w:rsidRDefault="009A4C34" w:rsidP="009A4C34">
      <w:pPr>
        <w:rPr>
          <w:rFonts w:ascii="Tahoma" w:hAnsi="Tahoma" w:cs="Tahoma"/>
        </w:rPr>
      </w:pPr>
      <w:r w:rsidRPr="00AB119E">
        <w:rPr>
          <w:rFonts w:ascii="Tahoma" w:hAnsi="Tahoma" w:cs="Tahoma"/>
        </w:rPr>
        <w:t>PO Box 2</w:t>
      </w:r>
      <w:r w:rsidR="00507CA7">
        <w:rPr>
          <w:rFonts w:ascii="Tahoma" w:hAnsi="Tahoma" w:cs="Tahoma"/>
        </w:rPr>
        <w:t>7 122</w:t>
      </w:r>
    </w:p>
    <w:p w14:paraId="458DB9C4" w14:textId="77777777" w:rsidR="009A4C34" w:rsidRPr="00AB119E" w:rsidRDefault="009A4C34" w:rsidP="009A4C34">
      <w:pPr>
        <w:rPr>
          <w:rFonts w:ascii="Tahoma" w:hAnsi="Tahoma" w:cs="Tahoma"/>
        </w:rPr>
      </w:pPr>
      <w:r w:rsidRPr="00AB119E">
        <w:rPr>
          <w:rFonts w:ascii="Tahoma" w:hAnsi="Tahoma" w:cs="Tahoma"/>
        </w:rPr>
        <w:t>Christchurch</w:t>
      </w:r>
    </w:p>
    <w:p w14:paraId="691C6D5E" w14:textId="77777777" w:rsidR="009A4C34" w:rsidRPr="00AB119E" w:rsidRDefault="009A4C34" w:rsidP="009A4C34">
      <w:pPr>
        <w:rPr>
          <w:rFonts w:ascii="Tahoma" w:hAnsi="Tahoma" w:cs="Tahoma"/>
        </w:rPr>
      </w:pPr>
      <w:r w:rsidRPr="00AB119E">
        <w:rPr>
          <w:rFonts w:ascii="Tahoma" w:hAnsi="Tahoma" w:cs="Tahoma"/>
        </w:rPr>
        <w:t>New Zealand</w:t>
      </w:r>
    </w:p>
    <w:p w14:paraId="029C8ED6" w14:textId="77777777" w:rsidR="009A4C34" w:rsidRPr="00AB119E" w:rsidRDefault="009A4C34" w:rsidP="009A4C34">
      <w:pPr>
        <w:rPr>
          <w:rFonts w:ascii="Tahoma" w:hAnsi="Tahoma" w:cs="Tahoma"/>
        </w:rPr>
      </w:pPr>
    </w:p>
    <w:p w14:paraId="4B20597F" w14:textId="2026B430" w:rsidR="009A4C34" w:rsidRPr="00AB119E" w:rsidRDefault="00AB119E" w:rsidP="009A4C34">
      <w:pPr>
        <w:rPr>
          <w:rFonts w:ascii="Tahoma" w:hAnsi="Tahoma" w:cs="Tahoma"/>
        </w:rPr>
      </w:pPr>
      <w:r>
        <w:rPr>
          <w:rFonts w:ascii="Tahoma" w:hAnsi="Tahoma" w:cs="Tahoma"/>
        </w:rPr>
        <w:t>Phone:</w:t>
      </w:r>
      <w:r>
        <w:rPr>
          <w:rFonts w:ascii="Tahoma" w:hAnsi="Tahoma" w:cs="Tahoma"/>
        </w:rPr>
        <w:tab/>
        <w:t xml:space="preserve"> </w:t>
      </w:r>
      <w:r w:rsidR="009A4C34" w:rsidRPr="00AB119E">
        <w:rPr>
          <w:rFonts w:ascii="Tahoma" w:hAnsi="Tahoma" w:cs="Tahoma"/>
        </w:rPr>
        <w:t>03-3</w:t>
      </w:r>
      <w:r w:rsidR="00507CA7">
        <w:rPr>
          <w:rFonts w:ascii="Tahoma" w:hAnsi="Tahoma" w:cs="Tahoma"/>
        </w:rPr>
        <w:t>85-9094</w:t>
      </w:r>
    </w:p>
    <w:p w14:paraId="77111087" w14:textId="77777777" w:rsidR="00507CA7" w:rsidRDefault="009A4C34" w:rsidP="009A4C34">
      <w:pPr>
        <w:rPr>
          <w:rFonts w:ascii="Tahoma" w:hAnsi="Tahoma" w:cs="Tahoma"/>
        </w:rPr>
      </w:pPr>
      <w:r w:rsidRPr="00AB119E">
        <w:rPr>
          <w:rFonts w:ascii="Tahoma" w:hAnsi="Tahoma" w:cs="Tahoma"/>
        </w:rPr>
        <w:t xml:space="preserve">Mobile:     </w:t>
      </w:r>
      <w:r w:rsidRPr="00AB119E">
        <w:rPr>
          <w:rFonts w:ascii="Tahoma" w:hAnsi="Tahoma" w:cs="Tahoma"/>
        </w:rPr>
        <w:tab/>
        <w:t>02</w:t>
      </w:r>
      <w:r w:rsidR="00507CA7">
        <w:rPr>
          <w:rFonts w:ascii="Tahoma" w:hAnsi="Tahoma" w:cs="Tahoma"/>
        </w:rPr>
        <w:t>7 248 4565</w:t>
      </w:r>
      <w:r w:rsidRPr="00AB119E">
        <w:rPr>
          <w:rFonts w:ascii="Tahoma" w:hAnsi="Tahoma" w:cs="Tahoma"/>
        </w:rPr>
        <w:t xml:space="preserve"> </w:t>
      </w:r>
    </w:p>
    <w:p w14:paraId="331627FE" w14:textId="15765113" w:rsidR="009A4C34" w:rsidRPr="00AB119E" w:rsidRDefault="00507CA7" w:rsidP="009A4C34">
      <w:pPr>
        <w:rPr>
          <w:rFonts w:ascii="Tahoma" w:hAnsi="Tahoma" w:cs="Tahoma"/>
        </w:rPr>
      </w:pPr>
      <w:r>
        <w:rPr>
          <w:rFonts w:ascii="Tahoma" w:hAnsi="Tahoma" w:cs="Tahoma"/>
        </w:rPr>
        <w:t>(CEO</w:t>
      </w:r>
      <w:r w:rsidR="009A4C34" w:rsidRPr="00AB119E">
        <w:rPr>
          <w:rFonts w:ascii="Tahoma" w:hAnsi="Tahoma" w:cs="Tahoma"/>
        </w:rPr>
        <w:t>)</w:t>
      </w:r>
    </w:p>
    <w:p w14:paraId="5D2C0AF9" w14:textId="77777777" w:rsidR="00507CA7" w:rsidRPr="00AB119E" w:rsidRDefault="00507CA7" w:rsidP="009A4C34">
      <w:pPr>
        <w:pBdr>
          <w:bottom w:val="single" w:sz="12" w:space="10" w:color="auto"/>
        </w:pBd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548"/>
      </w:tblGrid>
      <w:tr w:rsidR="005F4B00" w:rsidRPr="00AB119E" w14:paraId="46897199" w14:textId="77777777" w:rsidTr="00A14B30">
        <w:tc>
          <w:tcPr>
            <w:tcW w:w="2628" w:type="dxa"/>
          </w:tcPr>
          <w:p w14:paraId="636FF25D" w14:textId="77777777" w:rsidR="005F4B00" w:rsidRPr="00AB119E" w:rsidRDefault="009A4C34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F</w:t>
            </w:r>
            <w:r w:rsidR="005F4B00" w:rsidRPr="00AB119E">
              <w:rPr>
                <w:rFonts w:ascii="Tahoma" w:hAnsi="Tahoma" w:cs="Tahoma"/>
              </w:rPr>
              <w:t>ULL NAME:</w:t>
            </w:r>
          </w:p>
        </w:tc>
        <w:tc>
          <w:tcPr>
            <w:tcW w:w="1548" w:type="dxa"/>
          </w:tcPr>
          <w:p w14:paraId="58B1B340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D.O.B</w:t>
            </w:r>
          </w:p>
          <w:p w14:paraId="34367372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27F7A40C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625D2CB6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2B891F7B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</w:tc>
      </w:tr>
    </w:tbl>
    <w:p w14:paraId="21D7D21A" w14:textId="77777777" w:rsidR="005F4B00" w:rsidRPr="00AB119E" w:rsidRDefault="005F4B00" w:rsidP="009902B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</w:tblGrid>
      <w:tr w:rsidR="005F4B00" w:rsidRPr="00AB119E" w14:paraId="36D9FC97" w14:textId="77777777" w:rsidTr="00A14B30">
        <w:tc>
          <w:tcPr>
            <w:tcW w:w="4176" w:type="dxa"/>
          </w:tcPr>
          <w:p w14:paraId="6FA3E8EA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ADDRESS:</w:t>
            </w:r>
          </w:p>
          <w:p w14:paraId="7E2B3F0F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5C1F0B92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2E0BDA40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17C0868B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4FF64C4D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</w:tc>
      </w:tr>
    </w:tbl>
    <w:p w14:paraId="63BC05CB" w14:textId="77777777" w:rsidR="005F4B00" w:rsidRPr="00AB119E" w:rsidRDefault="005F4B00" w:rsidP="009902B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</w:tblGrid>
      <w:tr w:rsidR="005F4B00" w:rsidRPr="00AB119E" w14:paraId="571D1145" w14:textId="77777777" w:rsidTr="00A14B30">
        <w:tc>
          <w:tcPr>
            <w:tcW w:w="4176" w:type="dxa"/>
          </w:tcPr>
          <w:p w14:paraId="3F372DE3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PHOTO</w:t>
            </w:r>
          </w:p>
          <w:p w14:paraId="42E841F2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6336AAA4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433D4B97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2189BCEB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3C214DC7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47BFB3E3" w14:textId="77777777" w:rsidR="005F4B00" w:rsidRDefault="005F4B00" w:rsidP="009902B6">
            <w:pPr>
              <w:rPr>
                <w:rFonts w:ascii="Tahoma" w:hAnsi="Tahoma" w:cs="Tahoma"/>
              </w:rPr>
            </w:pPr>
          </w:p>
          <w:p w14:paraId="47E9F371" w14:textId="77777777" w:rsidR="00507CA7" w:rsidRPr="00AB119E" w:rsidRDefault="00507CA7" w:rsidP="009902B6">
            <w:pPr>
              <w:rPr>
                <w:rFonts w:ascii="Tahoma" w:hAnsi="Tahoma" w:cs="Tahoma"/>
              </w:rPr>
            </w:pPr>
          </w:p>
          <w:p w14:paraId="2064D3C6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</w:tc>
      </w:tr>
    </w:tbl>
    <w:p w14:paraId="112C62B4" w14:textId="77777777" w:rsidR="00CB519B" w:rsidRPr="00AB119E" w:rsidRDefault="00CB519B" w:rsidP="009902B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088"/>
      </w:tblGrid>
      <w:tr w:rsidR="005F4B00" w:rsidRPr="00AB119E" w14:paraId="57790DFD" w14:textId="77777777" w:rsidTr="00A14B30">
        <w:tc>
          <w:tcPr>
            <w:tcW w:w="2088" w:type="dxa"/>
          </w:tcPr>
          <w:p w14:paraId="6ED356AC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HOUSE MANAGER</w:t>
            </w:r>
          </w:p>
          <w:p w14:paraId="3CB10908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6EB45E2E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188E0898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</w:tc>
        <w:tc>
          <w:tcPr>
            <w:tcW w:w="2088" w:type="dxa"/>
          </w:tcPr>
          <w:p w14:paraId="1BEC68B1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PHONE NUMBER</w:t>
            </w:r>
          </w:p>
        </w:tc>
      </w:tr>
    </w:tbl>
    <w:p w14:paraId="5A1A8BE2" w14:textId="77777777" w:rsidR="005F4B00" w:rsidRPr="00AB119E" w:rsidRDefault="005F4B00" w:rsidP="009902B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088"/>
      </w:tblGrid>
      <w:tr w:rsidR="005F4B00" w:rsidRPr="00AB119E" w14:paraId="0B0F5823" w14:textId="77777777" w:rsidTr="00A14B30">
        <w:tc>
          <w:tcPr>
            <w:tcW w:w="2088" w:type="dxa"/>
          </w:tcPr>
          <w:p w14:paraId="4775494C" w14:textId="77777777" w:rsidR="005F4B00" w:rsidRPr="00AB119E" w:rsidRDefault="00777D26" w:rsidP="009902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SOCIAL WELFARE NUMBER</w:t>
            </w:r>
          </w:p>
        </w:tc>
        <w:tc>
          <w:tcPr>
            <w:tcW w:w="2088" w:type="dxa"/>
          </w:tcPr>
          <w:p w14:paraId="7989CD89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10D68206" w14:textId="77777777" w:rsidR="005F4B00" w:rsidRDefault="005F4B00" w:rsidP="009902B6">
            <w:pPr>
              <w:rPr>
                <w:rFonts w:ascii="Tahoma" w:hAnsi="Tahoma" w:cs="Tahoma"/>
              </w:rPr>
            </w:pPr>
          </w:p>
          <w:p w14:paraId="09FE9104" w14:textId="77777777" w:rsidR="00507CA7" w:rsidRDefault="00507CA7" w:rsidP="009902B6">
            <w:pPr>
              <w:rPr>
                <w:rFonts w:ascii="Tahoma" w:hAnsi="Tahoma" w:cs="Tahoma"/>
              </w:rPr>
            </w:pPr>
          </w:p>
          <w:p w14:paraId="369EF44F" w14:textId="77777777" w:rsidR="00507CA7" w:rsidRPr="00AB119E" w:rsidRDefault="00507CA7" w:rsidP="009902B6">
            <w:pPr>
              <w:rPr>
                <w:rFonts w:ascii="Tahoma" w:hAnsi="Tahoma" w:cs="Tahoma"/>
              </w:rPr>
            </w:pPr>
          </w:p>
        </w:tc>
      </w:tr>
    </w:tbl>
    <w:p w14:paraId="66B4FD98" w14:textId="64B407F2" w:rsidR="005F4B00" w:rsidRPr="00AB119E" w:rsidRDefault="005F4B00" w:rsidP="009902B6">
      <w:pPr>
        <w:rPr>
          <w:rFonts w:ascii="Tahoma" w:hAnsi="Tahoma" w:cs="Tahoma"/>
        </w:rPr>
      </w:pPr>
      <w:r w:rsidRPr="00AB119E">
        <w:rPr>
          <w:rFonts w:ascii="Tahoma" w:hAnsi="Tahoma" w:cs="Tahoma"/>
        </w:rPr>
        <w:t xml:space="preserve">   </w:t>
      </w:r>
    </w:p>
    <w:p w14:paraId="4871A9FA" w14:textId="58F660F1" w:rsidR="005F4B00" w:rsidRPr="00AB119E" w:rsidRDefault="00507CA7" w:rsidP="009902B6">
      <w:pPr>
        <w:rPr>
          <w:rFonts w:ascii="Tahoma" w:hAnsi="Tahoma" w:cs="Tahoma"/>
        </w:rPr>
      </w:pPr>
      <w:r>
        <w:t xml:space="preserve">            </w:t>
      </w:r>
      <w:r>
        <w:pict w14:anchorId="092ED9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9pt;height:127.7pt">
            <v:imagedata r:id="rId4" o:title=""/>
          </v:shape>
        </w:pict>
      </w:r>
    </w:p>
    <w:p w14:paraId="2808F603" w14:textId="77777777" w:rsidR="009A4C34" w:rsidRPr="00AB119E" w:rsidRDefault="009A4C34" w:rsidP="009902B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088"/>
      </w:tblGrid>
      <w:tr w:rsidR="005F4B00" w:rsidRPr="00AB119E" w14:paraId="31BCC460" w14:textId="77777777" w:rsidTr="00A14B30">
        <w:tc>
          <w:tcPr>
            <w:tcW w:w="2088" w:type="dxa"/>
          </w:tcPr>
          <w:p w14:paraId="7AD29FC3" w14:textId="77777777" w:rsidR="005F4B00" w:rsidRPr="00AB119E" w:rsidRDefault="005254D4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 xml:space="preserve">ETHNICITY </w:t>
            </w:r>
          </w:p>
        </w:tc>
        <w:tc>
          <w:tcPr>
            <w:tcW w:w="2088" w:type="dxa"/>
          </w:tcPr>
          <w:p w14:paraId="7D47F166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GENDER</w:t>
            </w:r>
          </w:p>
          <w:p w14:paraId="4C04D61B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7096B3FB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60838CC8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</w:tc>
      </w:tr>
      <w:tr w:rsidR="005F4B00" w:rsidRPr="00AB119E" w14:paraId="14AD6FC1" w14:textId="77777777" w:rsidTr="00A14B30">
        <w:tc>
          <w:tcPr>
            <w:tcW w:w="2088" w:type="dxa"/>
          </w:tcPr>
          <w:p w14:paraId="31C66A0C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PHONE NO.</w:t>
            </w:r>
          </w:p>
        </w:tc>
        <w:tc>
          <w:tcPr>
            <w:tcW w:w="2088" w:type="dxa"/>
          </w:tcPr>
          <w:p w14:paraId="23DF19AA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RELIGION</w:t>
            </w:r>
          </w:p>
          <w:p w14:paraId="40E8574A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2C698521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67251542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</w:tc>
      </w:tr>
      <w:tr w:rsidR="005F4B00" w:rsidRPr="00AB119E" w14:paraId="31C21C2C" w14:textId="77777777" w:rsidTr="00A14B30">
        <w:tc>
          <w:tcPr>
            <w:tcW w:w="2088" w:type="dxa"/>
          </w:tcPr>
          <w:p w14:paraId="5CA4EC5E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DATE OF REFERRAL</w:t>
            </w:r>
          </w:p>
        </w:tc>
        <w:tc>
          <w:tcPr>
            <w:tcW w:w="2088" w:type="dxa"/>
          </w:tcPr>
          <w:p w14:paraId="3E0CC743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SNC RATING</w:t>
            </w:r>
          </w:p>
          <w:p w14:paraId="0B452B83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77A2EFB7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40D34959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04B1BD91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</w:tc>
      </w:tr>
    </w:tbl>
    <w:p w14:paraId="7EBF9C2C" w14:textId="77777777" w:rsidR="005F4B00" w:rsidRPr="00AB119E" w:rsidRDefault="005F4B00" w:rsidP="009902B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</w:tblGrid>
      <w:tr w:rsidR="005F4B00" w:rsidRPr="00AB119E" w14:paraId="0C484568" w14:textId="77777777" w:rsidTr="00A14B30">
        <w:tc>
          <w:tcPr>
            <w:tcW w:w="4176" w:type="dxa"/>
          </w:tcPr>
          <w:p w14:paraId="17D73C2C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COMMUNITY SERVICES CARD NUMBER:</w:t>
            </w:r>
          </w:p>
          <w:p w14:paraId="372C24F3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  <w:p w14:paraId="33924443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EXPIRY DATE:</w:t>
            </w:r>
          </w:p>
          <w:p w14:paraId="0D518AD8" w14:textId="77777777" w:rsidR="005F4B00" w:rsidRPr="00AB119E" w:rsidRDefault="005F4B00" w:rsidP="009902B6">
            <w:pPr>
              <w:rPr>
                <w:rFonts w:ascii="Tahoma" w:hAnsi="Tahoma" w:cs="Tahoma"/>
              </w:rPr>
            </w:pPr>
          </w:p>
        </w:tc>
      </w:tr>
    </w:tbl>
    <w:p w14:paraId="4B9B5E74" w14:textId="77777777" w:rsidR="005F4B00" w:rsidRPr="00AB119E" w:rsidRDefault="005F4B00" w:rsidP="009902B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</w:tblGrid>
      <w:tr w:rsidR="005F4B00" w:rsidRPr="00AB119E" w14:paraId="67E8A93E" w14:textId="77777777" w:rsidTr="00A14B30">
        <w:tc>
          <w:tcPr>
            <w:tcW w:w="4176" w:type="dxa"/>
          </w:tcPr>
          <w:p w14:paraId="22836069" w14:textId="77777777" w:rsidR="005F4B00" w:rsidRPr="00AB119E" w:rsidRDefault="00277E54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ORRS NUMBER;</w:t>
            </w:r>
          </w:p>
          <w:p w14:paraId="25164E93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  <w:p w14:paraId="63D11A3E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</w:tc>
      </w:tr>
      <w:tr w:rsidR="005F4B00" w:rsidRPr="00AB119E" w14:paraId="422A7C9C" w14:textId="77777777" w:rsidTr="00A14B30">
        <w:tc>
          <w:tcPr>
            <w:tcW w:w="4176" w:type="dxa"/>
          </w:tcPr>
          <w:p w14:paraId="63B19EDD" w14:textId="77777777" w:rsidR="005F4B00" w:rsidRPr="00AB119E" w:rsidRDefault="00277E54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KIWIABLE CARD:</w:t>
            </w:r>
          </w:p>
          <w:p w14:paraId="30288157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  <w:p w14:paraId="1CF6C684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</w:tc>
      </w:tr>
      <w:tr w:rsidR="005F4B00" w:rsidRPr="00AB119E" w14:paraId="7235F1C0" w14:textId="77777777" w:rsidTr="00A14B30">
        <w:tc>
          <w:tcPr>
            <w:tcW w:w="4176" w:type="dxa"/>
          </w:tcPr>
          <w:p w14:paraId="72FB5186" w14:textId="77777777" w:rsidR="005F4B00" w:rsidRPr="00AB119E" w:rsidRDefault="00C97A76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 xml:space="preserve">SCHOOL ATTENDING AND </w:t>
            </w:r>
            <w:r w:rsidR="00277E54" w:rsidRPr="00AB119E">
              <w:rPr>
                <w:rFonts w:ascii="Tahoma" w:hAnsi="Tahoma" w:cs="Tahoma"/>
              </w:rPr>
              <w:t xml:space="preserve"> CONTACT</w:t>
            </w:r>
            <w:r w:rsidRPr="00AB119E">
              <w:rPr>
                <w:rFonts w:ascii="Tahoma" w:hAnsi="Tahoma" w:cs="Tahoma"/>
              </w:rPr>
              <w:t xml:space="preserve"> PERSON</w:t>
            </w:r>
            <w:r w:rsidR="00277E54" w:rsidRPr="00AB119E">
              <w:rPr>
                <w:rFonts w:ascii="Tahoma" w:hAnsi="Tahoma" w:cs="Tahoma"/>
              </w:rPr>
              <w:t>:</w:t>
            </w:r>
          </w:p>
          <w:p w14:paraId="2E736E41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  <w:p w14:paraId="1D596EBC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  <w:p w14:paraId="0AF9E1D7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  <w:p w14:paraId="1DD32BBC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  <w:p w14:paraId="4941891D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</w:tc>
      </w:tr>
    </w:tbl>
    <w:p w14:paraId="1A885940" w14:textId="77777777" w:rsidR="00C97A76" w:rsidRPr="00AB119E" w:rsidRDefault="00C97A76" w:rsidP="009902B6">
      <w:pPr>
        <w:rPr>
          <w:rFonts w:ascii="Tahoma" w:hAnsi="Tahoma" w:cs="Tahoma"/>
        </w:rPr>
      </w:pPr>
    </w:p>
    <w:p w14:paraId="7BD4A185" w14:textId="77777777" w:rsidR="00C97A76" w:rsidRPr="00AB119E" w:rsidRDefault="00C97A76" w:rsidP="009902B6">
      <w:pPr>
        <w:rPr>
          <w:rFonts w:ascii="Tahoma" w:hAnsi="Tahoma" w:cs="Tahoma"/>
        </w:rPr>
      </w:pPr>
    </w:p>
    <w:p w14:paraId="27457124" w14:textId="16D64DE5" w:rsidR="005F4B00" w:rsidRPr="00AB119E" w:rsidRDefault="00277E54" w:rsidP="009902B6">
      <w:pPr>
        <w:rPr>
          <w:rFonts w:ascii="Tahoma" w:hAnsi="Tahoma" w:cs="Tahoma"/>
        </w:rPr>
      </w:pPr>
      <w:r w:rsidRPr="00AB119E">
        <w:rPr>
          <w:rFonts w:ascii="Tahoma" w:hAnsi="Tahoma" w:cs="Tahoma"/>
        </w:rPr>
        <w:t>EMERGEN</w:t>
      </w:r>
      <w:r w:rsidR="00507CA7">
        <w:rPr>
          <w:rFonts w:ascii="Tahoma" w:hAnsi="Tahoma" w:cs="Tahoma"/>
        </w:rPr>
        <w:t>C</w:t>
      </w:r>
      <w:r w:rsidRPr="00AB119E">
        <w:rPr>
          <w:rFonts w:ascii="Tahoma" w:hAnsi="Tahoma" w:cs="Tahoma"/>
        </w:rPr>
        <w:t>Y CONTACT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</w:tblGrid>
      <w:tr w:rsidR="00277E54" w:rsidRPr="00AB119E" w14:paraId="021133DD" w14:textId="77777777" w:rsidTr="00A14B30">
        <w:tc>
          <w:tcPr>
            <w:tcW w:w="4176" w:type="dxa"/>
          </w:tcPr>
          <w:p w14:paraId="2E123571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NEXT OF KIN:</w:t>
            </w:r>
          </w:p>
          <w:p w14:paraId="0B98EED8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  <w:p w14:paraId="050F9031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  <w:p w14:paraId="411B525C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RELATIONSHIP:</w:t>
            </w:r>
          </w:p>
          <w:p w14:paraId="503373DB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  <w:p w14:paraId="60F069A1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</w:tc>
      </w:tr>
      <w:tr w:rsidR="00277E54" w:rsidRPr="00AB119E" w14:paraId="35343E92" w14:textId="77777777" w:rsidTr="00A14B30">
        <w:tc>
          <w:tcPr>
            <w:tcW w:w="4176" w:type="dxa"/>
          </w:tcPr>
          <w:p w14:paraId="68FF47C0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ADDRESS:</w:t>
            </w:r>
          </w:p>
          <w:p w14:paraId="24707FDF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  <w:p w14:paraId="0AE666CE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  <w:p w14:paraId="4402A9AE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</w:tc>
      </w:tr>
      <w:tr w:rsidR="00277E54" w:rsidRPr="00AB119E" w14:paraId="61D3CA5F" w14:textId="77777777" w:rsidTr="00A14B30">
        <w:tc>
          <w:tcPr>
            <w:tcW w:w="4176" w:type="dxa"/>
          </w:tcPr>
          <w:p w14:paraId="30513005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PHONE NUMBER:</w:t>
            </w:r>
          </w:p>
          <w:p w14:paraId="35AC0682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  <w:p w14:paraId="23828923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</w:tc>
      </w:tr>
    </w:tbl>
    <w:p w14:paraId="1507835E" w14:textId="77777777" w:rsidR="00277E54" w:rsidRPr="00AB119E" w:rsidRDefault="00277E54" w:rsidP="009902B6">
      <w:pPr>
        <w:rPr>
          <w:rFonts w:ascii="Tahoma" w:hAnsi="Tahoma" w:cs="Tahoma"/>
        </w:rPr>
      </w:pPr>
    </w:p>
    <w:p w14:paraId="5C47735B" w14:textId="77777777" w:rsidR="00277E54" w:rsidRPr="00AB119E" w:rsidRDefault="00277E54" w:rsidP="009902B6">
      <w:pPr>
        <w:rPr>
          <w:rFonts w:ascii="Tahoma" w:hAnsi="Tahoma" w:cs="Tahoma"/>
        </w:rPr>
      </w:pPr>
      <w:r w:rsidRPr="00AB119E">
        <w:rPr>
          <w:rFonts w:ascii="Tahoma" w:hAnsi="Tahoma" w:cs="Tahoma"/>
        </w:rPr>
        <w:t>SECOND CONTACT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</w:tblGrid>
      <w:tr w:rsidR="00277E54" w:rsidRPr="00AB119E" w14:paraId="2FEB594F" w14:textId="77777777" w:rsidTr="00A14B30">
        <w:tc>
          <w:tcPr>
            <w:tcW w:w="4176" w:type="dxa"/>
          </w:tcPr>
          <w:p w14:paraId="3C214B77" w14:textId="77777777" w:rsidR="00277E54" w:rsidRPr="00AB119E" w:rsidRDefault="00C97A76" w:rsidP="000371ED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NAME</w:t>
            </w:r>
            <w:r w:rsidR="00277E54" w:rsidRPr="00AB119E">
              <w:rPr>
                <w:rFonts w:ascii="Tahoma" w:hAnsi="Tahoma" w:cs="Tahoma"/>
              </w:rPr>
              <w:t>:</w:t>
            </w:r>
          </w:p>
          <w:p w14:paraId="6458F32A" w14:textId="77777777" w:rsidR="00277E54" w:rsidRPr="00AB119E" w:rsidRDefault="00277E54" w:rsidP="000371ED">
            <w:pPr>
              <w:rPr>
                <w:rFonts w:ascii="Tahoma" w:hAnsi="Tahoma" w:cs="Tahoma"/>
              </w:rPr>
            </w:pPr>
          </w:p>
          <w:p w14:paraId="4375716B" w14:textId="77777777" w:rsidR="00277E54" w:rsidRPr="00AB119E" w:rsidRDefault="00277E54" w:rsidP="000371ED">
            <w:pPr>
              <w:rPr>
                <w:rFonts w:ascii="Tahoma" w:hAnsi="Tahoma" w:cs="Tahoma"/>
              </w:rPr>
            </w:pPr>
          </w:p>
          <w:p w14:paraId="0B8CE393" w14:textId="77777777" w:rsidR="00277E54" w:rsidRPr="00AB119E" w:rsidRDefault="00277E54" w:rsidP="000371ED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RELATIONSHIP:</w:t>
            </w:r>
          </w:p>
          <w:p w14:paraId="37033FBE" w14:textId="77777777" w:rsidR="00277E54" w:rsidRPr="00AB119E" w:rsidRDefault="00277E54" w:rsidP="000371ED">
            <w:pPr>
              <w:rPr>
                <w:rFonts w:ascii="Tahoma" w:hAnsi="Tahoma" w:cs="Tahoma"/>
              </w:rPr>
            </w:pPr>
          </w:p>
          <w:p w14:paraId="12B11E7D" w14:textId="77777777" w:rsidR="00277E54" w:rsidRPr="00AB119E" w:rsidRDefault="00277E54" w:rsidP="000371ED">
            <w:pPr>
              <w:rPr>
                <w:rFonts w:ascii="Tahoma" w:hAnsi="Tahoma" w:cs="Tahoma"/>
              </w:rPr>
            </w:pPr>
          </w:p>
        </w:tc>
      </w:tr>
      <w:tr w:rsidR="00277E54" w:rsidRPr="00AB119E" w14:paraId="116BAACA" w14:textId="77777777" w:rsidTr="00A14B30">
        <w:tc>
          <w:tcPr>
            <w:tcW w:w="4176" w:type="dxa"/>
          </w:tcPr>
          <w:p w14:paraId="72CDF281" w14:textId="77777777" w:rsidR="00277E54" w:rsidRPr="00AB119E" w:rsidRDefault="00277E54" w:rsidP="000371ED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ADDRESS:</w:t>
            </w:r>
          </w:p>
          <w:p w14:paraId="61DD31A7" w14:textId="77777777" w:rsidR="00277E54" w:rsidRPr="00AB119E" w:rsidRDefault="00277E54" w:rsidP="000371ED">
            <w:pPr>
              <w:rPr>
                <w:rFonts w:ascii="Tahoma" w:hAnsi="Tahoma" w:cs="Tahoma"/>
              </w:rPr>
            </w:pPr>
          </w:p>
          <w:p w14:paraId="7DC6B7FE" w14:textId="77777777" w:rsidR="00277E54" w:rsidRPr="00AB119E" w:rsidRDefault="00277E54" w:rsidP="000371ED">
            <w:pPr>
              <w:rPr>
                <w:rFonts w:ascii="Tahoma" w:hAnsi="Tahoma" w:cs="Tahoma"/>
              </w:rPr>
            </w:pPr>
          </w:p>
          <w:p w14:paraId="4B8D93CB" w14:textId="77777777" w:rsidR="00277E54" w:rsidRPr="00AB119E" w:rsidRDefault="00277E54" w:rsidP="000371ED">
            <w:pPr>
              <w:rPr>
                <w:rFonts w:ascii="Tahoma" w:hAnsi="Tahoma" w:cs="Tahoma"/>
              </w:rPr>
            </w:pPr>
          </w:p>
        </w:tc>
      </w:tr>
      <w:tr w:rsidR="00277E54" w:rsidRPr="00AB119E" w14:paraId="7A585E4D" w14:textId="77777777" w:rsidTr="00A14B30">
        <w:tc>
          <w:tcPr>
            <w:tcW w:w="4176" w:type="dxa"/>
          </w:tcPr>
          <w:p w14:paraId="6A83CB44" w14:textId="77777777" w:rsidR="00277E54" w:rsidRPr="00AB119E" w:rsidRDefault="00277E54" w:rsidP="000371ED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PHONE NUMBER:</w:t>
            </w:r>
          </w:p>
          <w:p w14:paraId="5D19DF45" w14:textId="77777777" w:rsidR="00277E54" w:rsidRPr="00AB119E" w:rsidRDefault="00277E54" w:rsidP="000371ED">
            <w:pPr>
              <w:rPr>
                <w:rFonts w:ascii="Tahoma" w:hAnsi="Tahoma" w:cs="Tahoma"/>
              </w:rPr>
            </w:pPr>
          </w:p>
          <w:p w14:paraId="449745AA" w14:textId="77777777" w:rsidR="00277E54" w:rsidRPr="00AB119E" w:rsidRDefault="00277E54" w:rsidP="000371ED">
            <w:pPr>
              <w:rPr>
                <w:rFonts w:ascii="Tahoma" w:hAnsi="Tahoma" w:cs="Tahoma"/>
              </w:rPr>
            </w:pPr>
          </w:p>
        </w:tc>
      </w:tr>
    </w:tbl>
    <w:p w14:paraId="2B269E1E" w14:textId="77777777" w:rsidR="00277E54" w:rsidRPr="00AB119E" w:rsidRDefault="00277E54" w:rsidP="009902B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088"/>
      </w:tblGrid>
      <w:tr w:rsidR="00277E54" w:rsidRPr="00AB119E" w14:paraId="7A5E2764" w14:textId="77777777" w:rsidTr="00A14B30">
        <w:tc>
          <w:tcPr>
            <w:tcW w:w="2088" w:type="dxa"/>
          </w:tcPr>
          <w:p w14:paraId="038CBF57" w14:textId="36771891" w:rsidR="00277E54" w:rsidRPr="00AB119E" w:rsidRDefault="00277E54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WORK</w:t>
            </w:r>
            <w:r w:rsidR="00507CA7">
              <w:rPr>
                <w:rFonts w:ascii="Tahoma" w:hAnsi="Tahoma" w:cs="Tahoma"/>
              </w:rPr>
              <w:t xml:space="preserve"> </w:t>
            </w:r>
            <w:r w:rsidRPr="00AB119E">
              <w:rPr>
                <w:rFonts w:ascii="Tahoma" w:hAnsi="Tahoma" w:cs="Tahoma"/>
              </w:rPr>
              <w:t xml:space="preserve">PLACEMENT </w:t>
            </w:r>
          </w:p>
        </w:tc>
        <w:tc>
          <w:tcPr>
            <w:tcW w:w="2088" w:type="dxa"/>
          </w:tcPr>
          <w:p w14:paraId="4995294C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PHONE</w:t>
            </w:r>
          </w:p>
        </w:tc>
      </w:tr>
      <w:tr w:rsidR="00277E54" w:rsidRPr="00AB119E" w14:paraId="0F558D4C" w14:textId="77777777" w:rsidTr="00A14B30">
        <w:tc>
          <w:tcPr>
            <w:tcW w:w="2088" w:type="dxa"/>
          </w:tcPr>
          <w:p w14:paraId="091A1EEB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  <w:p w14:paraId="4A20CCF3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  <w:p w14:paraId="67636D3A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</w:tc>
        <w:tc>
          <w:tcPr>
            <w:tcW w:w="2088" w:type="dxa"/>
          </w:tcPr>
          <w:p w14:paraId="6C6239F0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</w:tc>
      </w:tr>
      <w:tr w:rsidR="00C97A76" w:rsidRPr="00AB119E" w14:paraId="2C7A675B" w14:textId="77777777" w:rsidTr="00A14B30">
        <w:tc>
          <w:tcPr>
            <w:tcW w:w="2088" w:type="dxa"/>
          </w:tcPr>
          <w:p w14:paraId="601A5FAB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  <w:p w14:paraId="6ED512C3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  <w:p w14:paraId="7F3DB567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</w:tc>
        <w:tc>
          <w:tcPr>
            <w:tcW w:w="2088" w:type="dxa"/>
          </w:tcPr>
          <w:p w14:paraId="7D652647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</w:tc>
      </w:tr>
      <w:tr w:rsidR="00277E54" w:rsidRPr="00AB119E" w14:paraId="0EA87CBD" w14:textId="77777777" w:rsidTr="00A14B30">
        <w:tc>
          <w:tcPr>
            <w:tcW w:w="2088" w:type="dxa"/>
          </w:tcPr>
          <w:p w14:paraId="6EDBE7BF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  <w:p w14:paraId="0556747D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  <w:p w14:paraId="60BF9AAD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</w:tc>
        <w:tc>
          <w:tcPr>
            <w:tcW w:w="2088" w:type="dxa"/>
          </w:tcPr>
          <w:p w14:paraId="319DD2B0" w14:textId="77777777" w:rsidR="00277E54" w:rsidRPr="00AB119E" w:rsidRDefault="00277E54" w:rsidP="009902B6">
            <w:pPr>
              <w:rPr>
                <w:rFonts w:ascii="Tahoma" w:hAnsi="Tahoma" w:cs="Tahoma"/>
              </w:rPr>
            </w:pPr>
          </w:p>
        </w:tc>
      </w:tr>
    </w:tbl>
    <w:p w14:paraId="70C6071E" w14:textId="77777777" w:rsidR="00277E54" w:rsidRPr="00AB119E" w:rsidRDefault="00277E54" w:rsidP="009902B6">
      <w:pPr>
        <w:rPr>
          <w:rFonts w:ascii="Tahoma" w:hAnsi="Tahoma" w:cs="Tahoma"/>
        </w:rPr>
      </w:pPr>
    </w:p>
    <w:p w14:paraId="016AD382" w14:textId="77777777" w:rsidR="00C97A76" w:rsidRPr="00AB119E" w:rsidRDefault="00C97A76" w:rsidP="009902B6">
      <w:pPr>
        <w:rPr>
          <w:rFonts w:ascii="Tahoma" w:hAnsi="Tahoma" w:cs="Tahoma"/>
        </w:rPr>
      </w:pPr>
    </w:p>
    <w:p w14:paraId="7A40C06B" w14:textId="77777777" w:rsidR="00C97A76" w:rsidRPr="00AB119E" w:rsidRDefault="00C97A76" w:rsidP="009902B6">
      <w:pPr>
        <w:rPr>
          <w:rFonts w:ascii="Tahoma" w:hAnsi="Tahoma" w:cs="Tahoma"/>
        </w:rPr>
      </w:pPr>
    </w:p>
    <w:p w14:paraId="2122D0CB" w14:textId="77777777" w:rsidR="00C97A76" w:rsidRPr="00AB119E" w:rsidRDefault="00C97A76" w:rsidP="009902B6">
      <w:pPr>
        <w:rPr>
          <w:rFonts w:ascii="Tahoma" w:hAnsi="Tahoma" w:cs="Tahoma"/>
        </w:rPr>
      </w:pPr>
      <w:r w:rsidRPr="00AB119E">
        <w:rPr>
          <w:rFonts w:ascii="Tahoma" w:hAnsi="Tahoma" w:cs="Tahoma"/>
        </w:rPr>
        <w:t>HEALTH ISSUES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</w:tblGrid>
      <w:tr w:rsidR="00C97A76" w:rsidRPr="00AB119E" w14:paraId="320A89C9" w14:textId="77777777" w:rsidTr="00A14B30">
        <w:tc>
          <w:tcPr>
            <w:tcW w:w="4176" w:type="dxa"/>
          </w:tcPr>
          <w:p w14:paraId="4FB0CDCB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EPILEPSY:</w:t>
            </w:r>
          </w:p>
          <w:p w14:paraId="4CD3BA9D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  <w:p w14:paraId="71AAF904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  <w:p w14:paraId="47200271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</w:tc>
      </w:tr>
      <w:tr w:rsidR="00C97A76" w:rsidRPr="00AB119E" w14:paraId="45E04CC9" w14:textId="77777777" w:rsidTr="00A14B30">
        <w:tc>
          <w:tcPr>
            <w:tcW w:w="4176" w:type="dxa"/>
          </w:tcPr>
          <w:p w14:paraId="5954AA9A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ASTHMA:</w:t>
            </w:r>
          </w:p>
          <w:p w14:paraId="2021B3D5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  <w:p w14:paraId="47FCBCB5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</w:tc>
      </w:tr>
      <w:tr w:rsidR="00C97A76" w:rsidRPr="00AB119E" w14:paraId="23BE0B38" w14:textId="77777777" w:rsidTr="00A14B30">
        <w:tc>
          <w:tcPr>
            <w:tcW w:w="4176" w:type="dxa"/>
          </w:tcPr>
          <w:p w14:paraId="48EE9D7A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DYSPHAGIA:</w:t>
            </w:r>
          </w:p>
          <w:p w14:paraId="051C1EBA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  <w:p w14:paraId="22D36B09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</w:tc>
      </w:tr>
      <w:tr w:rsidR="00C97A76" w:rsidRPr="00AB119E" w14:paraId="577CF59C" w14:textId="77777777" w:rsidTr="00A14B30">
        <w:tc>
          <w:tcPr>
            <w:tcW w:w="4176" w:type="dxa"/>
          </w:tcPr>
          <w:p w14:paraId="4CC119BE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DIABETES:</w:t>
            </w:r>
          </w:p>
          <w:p w14:paraId="270562EB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  <w:p w14:paraId="14B0A37F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</w:tc>
      </w:tr>
      <w:tr w:rsidR="00C97A76" w:rsidRPr="00AB119E" w14:paraId="36381281" w14:textId="77777777" w:rsidTr="00A14B30">
        <w:tc>
          <w:tcPr>
            <w:tcW w:w="4176" w:type="dxa"/>
          </w:tcPr>
          <w:p w14:paraId="6FE73D88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HEART CONDITION:</w:t>
            </w:r>
          </w:p>
          <w:p w14:paraId="15307EC6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  <w:p w14:paraId="007C28DB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</w:tc>
      </w:tr>
      <w:tr w:rsidR="00C97A76" w:rsidRPr="00AB119E" w14:paraId="3AE84541" w14:textId="77777777" w:rsidTr="00A14B30">
        <w:tc>
          <w:tcPr>
            <w:tcW w:w="4176" w:type="dxa"/>
          </w:tcPr>
          <w:p w14:paraId="202ABA81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ALLERGIES:</w:t>
            </w:r>
          </w:p>
          <w:p w14:paraId="2241AB6D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  <w:p w14:paraId="4C5A2FCA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</w:tc>
      </w:tr>
      <w:tr w:rsidR="00C97A76" w:rsidRPr="00AB119E" w14:paraId="7352CDD4" w14:textId="77777777" w:rsidTr="00A14B30">
        <w:tc>
          <w:tcPr>
            <w:tcW w:w="4176" w:type="dxa"/>
          </w:tcPr>
          <w:p w14:paraId="7BB5A587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OTHER:</w:t>
            </w:r>
          </w:p>
          <w:p w14:paraId="029C20DC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  <w:p w14:paraId="3AA5524B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</w:tc>
      </w:tr>
      <w:tr w:rsidR="00C97A76" w:rsidRPr="00AB119E" w14:paraId="2A59E414" w14:textId="77777777" w:rsidTr="00A14B30">
        <w:tc>
          <w:tcPr>
            <w:tcW w:w="4176" w:type="dxa"/>
          </w:tcPr>
          <w:p w14:paraId="4AAF32E7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VISION:</w:t>
            </w:r>
          </w:p>
          <w:p w14:paraId="3E40AF8B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  <w:p w14:paraId="529B495A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</w:tc>
      </w:tr>
      <w:tr w:rsidR="00C97A76" w:rsidRPr="00AB119E" w14:paraId="5C44909C" w14:textId="77777777" w:rsidTr="00A14B30">
        <w:tc>
          <w:tcPr>
            <w:tcW w:w="4176" w:type="dxa"/>
          </w:tcPr>
          <w:p w14:paraId="558F99B2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HEARING:</w:t>
            </w:r>
          </w:p>
          <w:p w14:paraId="010837FB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  <w:p w14:paraId="33584464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</w:tc>
      </w:tr>
      <w:tr w:rsidR="00C97A76" w:rsidRPr="00AB119E" w14:paraId="27E7A4B8" w14:textId="77777777" w:rsidTr="00A14B30">
        <w:tc>
          <w:tcPr>
            <w:tcW w:w="4176" w:type="dxa"/>
          </w:tcPr>
          <w:p w14:paraId="4D6CA5AC" w14:textId="3A4B7440" w:rsidR="00C97A76" w:rsidRPr="00AB119E" w:rsidRDefault="00C97A76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INTELLECTUAL DISABIL</w:t>
            </w:r>
            <w:r w:rsidR="00507CA7">
              <w:rPr>
                <w:rFonts w:ascii="Tahoma" w:hAnsi="Tahoma" w:cs="Tahoma"/>
              </w:rPr>
              <w:t>I</w:t>
            </w:r>
            <w:r w:rsidRPr="00AB119E">
              <w:rPr>
                <w:rFonts w:ascii="Tahoma" w:hAnsi="Tahoma" w:cs="Tahoma"/>
              </w:rPr>
              <w:t>TY:</w:t>
            </w:r>
          </w:p>
          <w:p w14:paraId="5C1C9658" w14:textId="77777777" w:rsidR="00C97A76" w:rsidRPr="00AB119E" w:rsidRDefault="00C97A76" w:rsidP="009902B6">
            <w:pPr>
              <w:rPr>
                <w:rFonts w:ascii="Tahoma" w:hAnsi="Tahoma" w:cs="Tahoma"/>
              </w:rPr>
            </w:pPr>
          </w:p>
          <w:p w14:paraId="4FC08629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</w:tc>
      </w:tr>
      <w:tr w:rsidR="00C97A76" w:rsidRPr="00AB119E" w14:paraId="3B43B371" w14:textId="77777777" w:rsidTr="00A14B30">
        <w:tc>
          <w:tcPr>
            <w:tcW w:w="4176" w:type="dxa"/>
          </w:tcPr>
          <w:p w14:paraId="7CA6E7CE" w14:textId="3D2B1EDA" w:rsidR="00C97A76" w:rsidRPr="00AB119E" w:rsidRDefault="00F81BCF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PHYSICAL DISAB</w:t>
            </w:r>
            <w:r w:rsidR="00507CA7">
              <w:rPr>
                <w:rFonts w:ascii="Tahoma" w:hAnsi="Tahoma" w:cs="Tahoma"/>
              </w:rPr>
              <w:t>I</w:t>
            </w:r>
            <w:r w:rsidRPr="00AB119E">
              <w:rPr>
                <w:rFonts w:ascii="Tahoma" w:hAnsi="Tahoma" w:cs="Tahoma"/>
              </w:rPr>
              <w:t>LITY:</w:t>
            </w:r>
          </w:p>
          <w:p w14:paraId="2A17B62F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  <w:p w14:paraId="6AB4F5B9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</w:tc>
      </w:tr>
      <w:tr w:rsidR="00C97A76" w:rsidRPr="00AB119E" w14:paraId="45F3C4CB" w14:textId="77777777" w:rsidTr="00A14B30">
        <w:tc>
          <w:tcPr>
            <w:tcW w:w="4176" w:type="dxa"/>
          </w:tcPr>
          <w:p w14:paraId="2F47CBD8" w14:textId="77777777" w:rsidR="00C97A76" w:rsidRPr="00AB119E" w:rsidRDefault="00F81BCF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HEP B STATUS:</w:t>
            </w:r>
          </w:p>
          <w:p w14:paraId="7063F67B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</w:tc>
      </w:tr>
      <w:tr w:rsidR="00C97A76" w:rsidRPr="00AB119E" w14:paraId="0B4DF4A2" w14:textId="77777777" w:rsidTr="00A14B30">
        <w:tc>
          <w:tcPr>
            <w:tcW w:w="4176" w:type="dxa"/>
          </w:tcPr>
          <w:p w14:paraId="33D1802E" w14:textId="77777777" w:rsidR="00C97A76" w:rsidRPr="00AB119E" w:rsidRDefault="00F81BCF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DOCTOR AND CONTACT:</w:t>
            </w:r>
          </w:p>
          <w:p w14:paraId="072F35CA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  <w:p w14:paraId="392F2807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  <w:p w14:paraId="611F5D5F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</w:tc>
      </w:tr>
    </w:tbl>
    <w:p w14:paraId="48AEACA3" w14:textId="77777777" w:rsidR="00F81BCF" w:rsidRDefault="00F81BCF" w:rsidP="009902B6">
      <w:pPr>
        <w:rPr>
          <w:rFonts w:ascii="Tahoma" w:hAnsi="Tahoma" w:cs="Tahoma"/>
        </w:rPr>
      </w:pPr>
    </w:p>
    <w:p w14:paraId="4D9D1C7E" w14:textId="77777777" w:rsidR="00507CA7" w:rsidRPr="00AB119E" w:rsidRDefault="00507CA7" w:rsidP="009902B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</w:tblGrid>
      <w:tr w:rsidR="00F81BCF" w:rsidRPr="00AB119E" w14:paraId="6B648D4E" w14:textId="77777777" w:rsidTr="00A14B30">
        <w:tc>
          <w:tcPr>
            <w:tcW w:w="4176" w:type="dxa"/>
          </w:tcPr>
          <w:p w14:paraId="7021D57C" w14:textId="77777777" w:rsidR="00F81BCF" w:rsidRPr="00AB119E" w:rsidRDefault="00F81BCF" w:rsidP="000371ED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lastRenderedPageBreak/>
              <w:t>BEHAVIOUR</w:t>
            </w:r>
          </w:p>
          <w:p w14:paraId="5D07E1F1" w14:textId="77777777" w:rsidR="00F81BCF" w:rsidRPr="00AB119E" w:rsidRDefault="00F81BCF" w:rsidP="000371ED">
            <w:pPr>
              <w:rPr>
                <w:rFonts w:ascii="Tahoma" w:hAnsi="Tahoma" w:cs="Tahoma"/>
              </w:rPr>
            </w:pPr>
          </w:p>
          <w:p w14:paraId="1273C9F9" w14:textId="77777777" w:rsidR="00F81BCF" w:rsidRPr="00AB119E" w:rsidRDefault="00F81BCF" w:rsidP="000371ED">
            <w:pPr>
              <w:rPr>
                <w:rFonts w:ascii="Tahoma" w:hAnsi="Tahoma" w:cs="Tahoma"/>
              </w:rPr>
            </w:pPr>
          </w:p>
          <w:p w14:paraId="7F180CC0" w14:textId="77777777" w:rsidR="00F81BCF" w:rsidRPr="00AB119E" w:rsidRDefault="00F81BCF" w:rsidP="000371ED">
            <w:pPr>
              <w:rPr>
                <w:rFonts w:ascii="Tahoma" w:hAnsi="Tahoma" w:cs="Tahoma"/>
              </w:rPr>
            </w:pPr>
          </w:p>
          <w:p w14:paraId="58AE23E6" w14:textId="77777777" w:rsidR="00F81BCF" w:rsidRPr="00AB119E" w:rsidRDefault="00F81BCF" w:rsidP="000371ED">
            <w:pPr>
              <w:rPr>
                <w:rFonts w:ascii="Tahoma" w:hAnsi="Tahoma" w:cs="Tahoma"/>
              </w:rPr>
            </w:pPr>
          </w:p>
          <w:p w14:paraId="2BA41C07" w14:textId="77777777" w:rsidR="00F81BCF" w:rsidRPr="00AB119E" w:rsidRDefault="00F81BCF" w:rsidP="000371ED">
            <w:pPr>
              <w:rPr>
                <w:rFonts w:ascii="Tahoma" w:hAnsi="Tahoma" w:cs="Tahoma"/>
              </w:rPr>
            </w:pPr>
          </w:p>
          <w:p w14:paraId="51D3FA7B" w14:textId="77777777" w:rsidR="00F81BCF" w:rsidRPr="00AB119E" w:rsidRDefault="00F81BCF" w:rsidP="000371ED">
            <w:pPr>
              <w:rPr>
                <w:rFonts w:ascii="Tahoma" w:hAnsi="Tahoma" w:cs="Tahoma"/>
              </w:rPr>
            </w:pPr>
          </w:p>
          <w:p w14:paraId="4C3D1487" w14:textId="77777777" w:rsidR="00F81BCF" w:rsidRPr="00AB119E" w:rsidRDefault="00F81BCF" w:rsidP="000371ED">
            <w:pPr>
              <w:rPr>
                <w:rFonts w:ascii="Tahoma" w:hAnsi="Tahoma" w:cs="Tahoma"/>
              </w:rPr>
            </w:pPr>
          </w:p>
          <w:p w14:paraId="5E4962B2" w14:textId="77777777" w:rsidR="00F81BCF" w:rsidRPr="00AB119E" w:rsidRDefault="00F81BCF" w:rsidP="000371ED">
            <w:pPr>
              <w:rPr>
                <w:rFonts w:ascii="Tahoma" w:hAnsi="Tahoma" w:cs="Tahoma"/>
              </w:rPr>
            </w:pPr>
          </w:p>
          <w:p w14:paraId="405C36D5" w14:textId="77777777" w:rsidR="00F81BCF" w:rsidRPr="00AB119E" w:rsidRDefault="00F81BCF" w:rsidP="000371ED">
            <w:pPr>
              <w:rPr>
                <w:rFonts w:ascii="Tahoma" w:hAnsi="Tahoma" w:cs="Tahoma"/>
              </w:rPr>
            </w:pPr>
          </w:p>
          <w:p w14:paraId="2CB05FFF" w14:textId="77777777" w:rsidR="00F81BCF" w:rsidRPr="00AB119E" w:rsidRDefault="00F81BCF" w:rsidP="000371ED">
            <w:pPr>
              <w:rPr>
                <w:rFonts w:ascii="Tahoma" w:hAnsi="Tahoma" w:cs="Tahoma"/>
              </w:rPr>
            </w:pPr>
          </w:p>
          <w:p w14:paraId="055F9295" w14:textId="77777777" w:rsidR="00F81BCF" w:rsidRPr="00AB119E" w:rsidRDefault="00F81BCF" w:rsidP="000371ED">
            <w:pPr>
              <w:rPr>
                <w:rFonts w:ascii="Tahoma" w:hAnsi="Tahoma" w:cs="Tahoma"/>
              </w:rPr>
            </w:pPr>
          </w:p>
          <w:p w14:paraId="3E87028B" w14:textId="77777777" w:rsidR="00F81BCF" w:rsidRPr="00AB119E" w:rsidRDefault="00F81BCF" w:rsidP="000371ED">
            <w:pPr>
              <w:rPr>
                <w:rFonts w:ascii="Tahoma" w:hAnsi="Tahoma" w:cs="Tahoma"/>
              </w:rPr>
            </w:pPr>
          </w:p>
          <w:p w14:paraId="5C7972F9" w14:textId="77777777" w:rsidR="00F81BCF" w:rsidRPr="00AB119E" w:rsidRDefault="00F81BCF" w:rsidP="000371ED">
            <w:pPr>
              <w:rPr>
                <w:rFonts w:ascii="Tahoma" w:hAnsi="Tahoma" w:cs="Tahoma"/>
              </w:rPr>
            </w:pPr>
          </w:p>
          <w:p w14:paraId="3A3CAA8D" w14:textId="77777777" w:rsidR="00F81BCF" w:rsidRPr="00AB119E" w:rsidRDefault="00F81BCF" w:rsidP="000371ED">
            <w:pPr>
              <w:rPr>
                <w:rFonts w:ascii="Tahoma" w:hAnsi="Tahoma" w:cs="Tahoma"/>
              </w:rPr>
            </w:pPr>
          </w:p>
          <w:p w14:paraId="4467B2DF" w14:textId="77777777" w:rsidR="00F81BCF" w:rsidRPr="00AB119E" w:rsidRDefault="00F81BCF" w:rsidP="000371ED">
            <w:pPr>
              <w:rPr>
                <w:rFonts w:ascii="Tahoma" w:hAnsi="Tahoma" w:cs="Tahoma"/>
              </w:rPr>
            </w:pPr>
          </w:p>
          <w:p w14:paraId="5945F212" w14:textId="77777777" w:rsidR="00F81BCF" w:rsidRPr="00AB119E" w:rsidRDefault="00F81BCF" w:rsidP="000371ED">
            <w:pPr>
              <w:rPr>
                <w:rFonts w:ascii="Tahoma" w:hAnsi="Tahoma" w:cs="Tahoma"/>
              </w:rPr>
            </w:pPr>
          </w:p>
        </w:tc>
      </w:tr>
    </w:tbl>
    <w:p w14:paraId="0B8DD157" w14:textId="77777777" w:rsidR="00F81BCF" w:rsidRPr="00AB119E" w:rsidRDefault="00F81BCF" w:rsidP="00F81BCF">
      <w:pPr>
        <w:rPr>
          <w:rFonts w:ascii="Tahoma" w:hAnsi="Tahoma" w:cs="Tahoma"/>
        </w:rPr>
      </w:pPr>
    </w:p>
    <w:p w14:paraId="5AA4AE93" w14:textId="77777777" w:rsidR="00F81BCF" w:rsidRPr="00AB119E" w:rsidRDefault="00F81BCF" w:rsidP="009902B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</w:tblGrid>
      <w:tr w:rsidR="00F81BCF" w:rsidRPr="00AB119E" w14:paraId="417E5C3A" w14:textId="77777777" w:rsidTr="00A14B30">
        <w:tc>
          <w:tcPr>
            <w:tcW w:w="4176" w:type="dxa"/>
          </w:tcPr>
          <w:p w14:paraId="7ACA318A" w14:textId="7FD448BC" w:rsidR="00F81BCF" w:rsidRPr="00AB119E" w:rsidRDefault="00F81BCF" w:rsidP="009902B6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OTHER INF</w:t>
            </w:r>
            <w:r w:rsidR="00507CA7">
              <w:rPr>
                <w:rFonts w:ascii="Tahoma" w:hAnsi="Tahoma" w:cs="Tahoma"/>
              </w:rPr>
              <w:t>OR</w:t>
            </w:r>
            <w:r w:rsidRPr="00AB119E">
              <w:rPr>
                <w:rFonts w:ascii="Tahoma" w:hAnsi="Tahoma" w:cs="Tahoma"/>
              </w:rPr>
              <w:t>MATION:</w:t>
            </w:r>
          </w:p>
          <w:p w14:paraId="39DB69CD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  <w:p w14:paraId="3176C241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  <w:p w14:paraId="3406F6DB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  <w:p w14:paraId="0A38EEBA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  <w:p w14:paraId="452B0DC4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  <w:p w14:paraId="1FBBFAE3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  <w:p w14:paraId="09949269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  <w:p w14:paraId="23C1859C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  <w:p w14:paraId="522F85BE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  <w:p w14:paraId="042A9C39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  <w:p w14:paraId="71B7F425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  <w:p w14:paraId="391E2D8C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  <w:p w14:paraId="55C6224F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  <w:p w14:paraId="2D1F115C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  <w:p w14:paraId="1BE9B60A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  <w:p w14:paraId="6FF95946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  <w:p w14:paraId="4BE2C2BF" w14:textId="77777777" w:rsidR="00F81BCF" w:rsidRDefault="00F81BCF" w:rsidP="009902B6">
            <w:pPr>
              <w:rPr>
                <w:rFonts w:ascii="Tahoma" w:hAnsi="Tahoma" w:cs="Tahoma"/>
              </w:rPr>
            </w:pPr>
          </w:p>
          <w:p w14:paraId="5555FE04" w14:textId="77777777" w:rsidR="00777D26" w:rsidRDefault="00777D26" w:rsidP="009902B6">
            <w:pPr>
              <w:rPr>
                <w:rFonts w:ascii="Tahoma" w:hAnsi="Tahoma" w:cs="Tahoma"/>
              </w:rPr>
            </w:pPr>
          </w:p>
          <w:p w14:paraId="5EFEB71E" w14:textId="77777777" w:rsidR="00777D26" w:rsidRDefault="00777D26" w:rsidP="009902B6">
            <w:pPr>
              <w:rPr>
                <w:rFonts w:ascii="Tahoma" w:hAnsi="Tahoma" w:cs="Tahoma"/>
              </w:rPr>
            </w:pPr>
          </w:p>
          <w:p w14:paraId="6CC3E7AA" w14:textId="77777777" w:rsidR="00777D26" w:rsidRDefault="00777D26" w:rsidP="009902B6">
            <w:pPr>
              <w:rPr>
                <w:rFonts w:ascii="Tahoma" w:hAnsi="Tahoma" w:cs="Tahoma"/>
              </w:rPr>
            </w:pPr>
          </w:p>
          <w:p w14:paraId="329B68EF" w14:textId="77777777" w:rsidR="00777D26" w:rsidRPr="00AB119E" w:rsidRDefault="00777D26" w:rsidP="009902B6">
            <w:pPr>
              <w:rPr>
                <w:rFonts w:ascii="Tahoma" w:hAnsi="Tahoma" w:cs="Tahoma"/>
              </w:rPr>
            </w:pPr>
          </w:p>
          <w:p w14:paraId="0F155C30" w14:textId="77777777" w:rsidR="00F81BCF" w:rsidRPr="00AB119E" w:rsidRDefault="00F81BCF" w:rsidP="009902B6">
            <w:pPr>
              <w:rPr>
                <w:rFonts w:ascii="Tahoma" w:hAnsi="Tahoma" w:cs="Tahoma"/>
              </w:rPr>
            </w:pPr>
          </w:p>
        </w:tc>
      </w:tr>
    </w:tbl>
    <w:p w14:paraId="27A4FF27" w14:textId="77777777" w:rsidR="00F81BCF" w:rsidRPr="00AB119E" w:rsidRDefault="00F81BCF" w:rsidP="009902B6">
      <w:pPr>
        <w:rPr>
          <w:rFonts w:ascii="Tahoma" w:hAnsi="Tahoma" w:cs="Tahoma"/>
        </w:rPr>
      </w:pPr>
    </w:p>
    <w:p w14:paraId="7FDD4C16" w14:textId="77777777" w:rsidR="00F81BCF" w:rsidRPr="00AB119E" w:rsidRDefault="00F81BCF" w:rsidP="009902B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</w:tblGrid>
      <w:tr w:rsidR="00F81BCF" w:rsidRPr="00AB119E" w14:paraId="6CD05631" w14:textId="77777777" w:rsidTr="00A14B30">
        <w:tc>
          <w:tcPr>
            <w:tcW w:w="4176" w:type="dxa"/>
          </w:tcPr>
          <w:p w14:paraId="67BCEEC9" w14:textId="77777777" w:rsidR="00F81BCF" w:rsidRDefault="00F81BCF" w:rsidP="000371ED">
            <w:pPr>
              <w:rPr>
                <w:rFonts w:ascii="Tahoma" w:hAnsi="Tahoma" w:cs="Tahoma"/>
              </w:rPr>
            </w:pPr>
            <w:r w:rsidRPr="00AB119E">
              <w:rPr>
                <w:rFonts w:ascii="Tahoma" w:hAnsi="Tahoma" w:cs="Tahoma"/>
              </w:rPr>
              <w:t>CURRENT MEDICATION:</w:t>
            </w:r>
          </w:p>
          <w:p w14:paraId="56218C87" w14:textId="77777777" w:rsidR="00777D26" w:rsidRDefault="00777D26" w:rsidP="000371ED">
            <w:pPr>
              <w:rPr>
                <w:rFonts w:ascii="Tahoma" w:hAnsi="Tahoma" w:cs="Tahoma"/>
              </w:rPr>
            </w:pPr>
          </w:p>
          <w:p w14:paraId="60190C61" w14:textId="77777777" w:rsidR="00777D26" w:rsidRPr="00AB119E" w:rsidRDefault="00777D26" w:rsidP="000371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Please attach a copy of current medications taken</w:t>
            </w:r>
          </w:p>
          <w:p w14:paraId="3BFCD050" w14:textId="77777777" w:rsidR="00F81BCF" w:rsidRPr="00AB119E" w:rsidRDefault="00F81BCF" w:rsidP="000371ED">
            <w:pPr>
              <w:rPr>
                <w:rFonts w:ascii="Tahoma" w:hAnsi="Tahoma" w:cs="Tahoma"/>
              </w:rPr>
            </w:pPr>
          </w:p>
        </w:tc>
      </w:tr>
    </w:tbl>
    <w:p w14:paraId="0F877A6F" w14:textId="77777777" w:rsidR="00F81BCF" w:rsidRDefault="00F81BCF" w:rsidP="00F81BCF">
      <w:pPr>
        <w:rPr>
          <w:rFonts w:ascii="Annual" w:hAnsi="Annual" w:cs="Tahoma"/>
          <w:sz w:val="20"/>
          <w:szCs w:val="20"/>
        </w:rPr>
      </w:pPr>
    </w:p>
    <w:p w14:paraId="5B70A5B3" w14:textId="77777777" w:rsidR="00F81BCF" w:rsidRPr="00C97A76" w:rsidRDefault="00F81BCF" w:rsidP="00F81BCF">
      <w:pPr>
        <w:rPr>
          <w:rFonts w:ascii="Annual" w:hAnsi="Annual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</w:tblGrid>
      <w:tr w:rsidR="00F81BCF" w:rsidRPr="00A14B30" w14:paraId="5924D5A9" w14:textId="77777777" w:rsidTr="00A14B30">
        <w:tc>
          <w:tcPr>
            <w:tcW w:w="4176" w:type="dxa"/>
          </w:tcPr>
          <w:p w14:paraId="0B91B8C5" w14:textId="77777777" w:rsidR="00F81BCF" w:rsidRPr="00777D26" w:rsidRDefault="00F81BCF" w:rsidP="000371ED">
            <w:pPr>
              <w:rPr>
                <w:rFonts w:ascii="Tahoma" w:hAnsi="Tahoma" w:cs="Tahoma"/>
              </w:rPr>
            </w:pPr>
            <w:r w:rsidRPr="00777D26">
              <w:rPr>
                <w:rFonts w:ascii="Tahoma" w:hAnsi="Tahoma" w:cs="Tahoma"/>
              </w:rPr>
              <w:t>ALLERGIES:</w:t>
            </w:r>
          </w:p>
          <w:p w14:paraId="706A10E4" w14:textId="77777777" w:rsidR="00F81BCF" w:rsidRPr="00777D26" w:rsidRDefault="00F81BCF" w:rsidP="000371ED">
            <w:pPr>
              <w:rPr>
                <w:rFonts w:ascii="Tahoma" w:hAnsi="Tahoma" w:cs="Tahoma"/>
              </w:rPr>
            </w:pPr>
          </w:p>
          <w:p w14:paraId="3016E4EE" w14:textId="77777777" w:rsidR="00F81BCF" w:rsidRPr="00777D26" w:rsidRDefault="00F81BCF" w:rsidP="000371ED">
            <w:pPr>
              <w:rPr>
                <w:rFonts w:ascii="Tahoma" w:hAnsi="Tahoma" w:cs="Tahoma"/>
              </w:rPr>
            </w:pPr>
          </w:p>
          <w:p w14:paraId="795939BA" w14:textId="77777777" w:rsidR="00F81BCF" w:rsidRPr="00777D26" w:rsidRDefault="00F81BCF" w:rsidP="000371ED">
            <w:pPr>
              <w:rPr>
                <w:rFonts w:ascii="Tahoma" w:hAnsi="Tahoma" w:cs="Tahoma"/>
              </w:rPr>
            </w:pPr>
          </w:p>
          <w:p w14:paraId="6F088868" w14:textId="77777777" w:rsidR="00F81BCF" w:rsidRPr="00777D26" w:rsidRDefault="00F81BCF" w:rsidP="000371ED">
            <w:pPr>
              <w:rPr>
                <w:rFonts w:ascii="Tahoma" w:hAnsi="Tahoma" w:cs="Tahoma"/>
              </w:rPr>
            </w:pPr>
          </w:p>
          <w:p w14:paraId="3565F717" w14:textId="77777777" w:rsidR="00F81BCF" w:rsidRPr="00777D26" w:rsidRDefault="00F81BCF" w:rsidP="000371ED">
            <w:pPr>
              <w:rPr>
                <w:rFonts w:ascii="Tahoma" w:hAnsi="Tahoma" w:cs="Tahoma"/>
              </w:rPr>
            </w:pPr>
          </w:p>
          <w:p w14:paraId="23C50A32" w14:textId="77777777" w:rsidR="00F81BCF" w:rsidRPr="00777D26" w:rsidRDefault="00F81BCF" w:rsidP="000371ED">
            <w:pPr>
              <w:rPr>
                <w:rFonts w:ascii="Tahoma" w:hAnsi="Tahoma" w:cs="Tahoma"/>
              </w:rPr>
            </w:pPr>
          </w:p>
        </w:tc>
      </w:tr>
      <w:tr w:rsidR="00F81BCF" w:rsidRPr="00A14B30" w14:paraId="12967B2F" w14:textId="77777777" w:rsidTr="00A14B30">
        <w:tc>
          <w:tcPr>
            <w:tcW w:w="4176" w:type="dxa"/>
          </w:tcPr>
          <w:p w14:paraId="7525A8C1" w14:textId="77777777" w:rsidR="00F81BCF" w:rsidRPr="00777D26" w:rsidRDefault="00F81BCF" w:rsidP="000371ED">
            <w:pPr>
              <w:rPr>
                <w:rFonts w:ascii="Tahoma" w:hAnsi="Tahoma" w:cs="Tahoma"/>
              </w:rPr>
            </w:pPr>
            <w:r w:rsidRPr="00777D26">
              <w:rPr>
                <w:rFonts w:ascii="Tahoma" w:hAnsi="Tahoma" w:cs="Tahoma"/>
              </w:rPr>
              <w:t>PRN MEDICATION:</w:t>
            </w:r>
          </w:p>
          <w:p w14:paraId="40C7F7B0" w14:textId="77777777" w:rsidR="00F81BCF" w:rsidRPr="00777D26" w:rsidRDefault="00F81BCF" w:rsidP="000371ED">
            <w:pPr>
              <w:rPr>
                <w:rFonts w:ascii="Tahoma" w:hAnsi="Tahoma" w:cs="Tahoma"/>
              </w:rPr>
            </w:pPr>
          </w:p>
          <w:p w14:paraId="5275F347" w14:textId="77777777" w:rsidR="00F81BCF" w:rsidRPr="00777D26" w:rsidRDefault="00F81BCF" w:rsidP="000371ED">
            <w:pPr>
              <w:rPr>
                <w:rFonts w:ascii="Tahoma" w:hAnsi="Tahoma" w:cs="Tahoma"/>
              </w:rPr>
            </w:pPr>
          </w:p>
          <w:p w14:paraId="1202CA8E" w14:textId="77777777" w:rsidR="00F81BCF" w:rsidRPr="00777D26" w:rsidRDefault="00F81BCF" w:rsidP="000371ED">
            <w:pPr>
              <w:rPr>
                <w:rFonts w:ascii="Tahoma" w:hAnsi="Tahoma" w:cs="Tahoma"/>
              </w:rPr>
            </w:pPr>
          </w:p>
          <w:p w14:paraId="1021624F" w14:textId="77777777" w:rsidR="00F81BCF" w:rsidRPr="00777D26" w:rsidRDefault="00F81BCF" w:rsidP="000371ED">
            <w:pPr>
              <w:rPr>
                <w:rFonts w:ascii="Tahoma" w:hAnsi="Tahoma" w:cs="Tahoma"/>
              </w:rPr>
            </w:pPr>
          </w:p>
          <w:p w14:paraId="6BC5376E" w14:textId="77777777" w:rsidR="00F81BCF" w:rsidRPr="00777D26" w:rsidRDefault="00F81BCF" w:rsidP="000371ED">
            <w:pPr>
              <w:rPr>
                <w:rFonts w:ascii="Tahoma" w:hAnsi="Tahoma" w:cs="Tahoma"/>
              </w:rPr>
            </w:pPr>
          </w:p>
          <w:p w14:paraId="07EC62C9" w14:textId="77777777" w:rsidR="00F81BCF" w:rsidRPr="00777D26" w:rsidRDefault="00F81BCF" w:rsidP="000371ED">
            <w:pPr>
              <w:rPr>
                <w:rFonts w:ascii="Tahoma" w:hAnsi="Tahoma" w:cs="Tahoma"/>
              </w:rPr>
            </w:pPr>
          </w:p>
        </w:tc>
      </w:tr>
    </w:tbl>
    <w:p w14:paraId="32007C76" w14:textId="77777777" w:rsidR="00F81BCF" w:rsidRPr="00C97A76" w:rsidRDefault="00F81BCF" w:rsidP="00F81BCF">
      <w:pPr>
        <w:rPr>
          <w:rFonts w:ascii="Annual" w:hAnsi="Annual" w:cs="Tahoma"/>
          <w:sz w:val="20"/>
          <w:szCs w:val="20"/>
        </w:rPr>
      </w:pPr>
    </w:p>
    <w:p w14:paraId="57B39228" w14:textId="77777777" w:rsidR="00777D26" w:rsidRPr="00AB119E" w:rsidRDefault="00777D26" w:rsidP="00777D26">
      <w:pPr>
        <w:rPr>
          <w:rFonts w:ascii="Tahoma" w:hAnsi="Tahoma" w:cs="Tahoma"/>
        </w:rPr>
      </w:pPr>
      <w:r w:rsidRPr="00AB119E">
        <w:rPr>
          <w:rFonts w:ascii="Tahoma" w:hAnsi="Tahoma" w:cs="Tahoma"/>
        </w:rPr>
        <w:t>Please attach any further relevant information with this referral.</w:t>
      </w:r>
    </w:p>
    <w:p w14:paraId="1EFAF9D3" w14:textId="77777777" w:rsidR="00F81BCF" w:rsidRPr="00C97A76" w:rsidRDefault="00F81BCF" w:rsidP="00F81BCF">
      <w:pPr>
        <w:rPr>
          <w:rFonts w:ascii="Annual" w:hAnsi="Annual" w:cs="Tahoma"/>
          <w:sz w:val="20"/>
          <w:szCs w:val="20"/>
        </w:rPr>
      </w:pPr>
    </w:p>
    <w:p w14:paraId="1D4EDFB5" w14:textId="77777777" w:rsidR="00F81BCF" w:rsidRPr="00507CA7" w:rsidRDefault="00F81BCF" w:rsidP="009902B6">
      <w:pPr>
        <w:rPr>
          <w:rFonts w:ascii="Tahoma" w:hAnsi="Tahoma" w:cs="Tahoma"/>
        </w:rPr>
      </w:pPr>
      <w:r w:rsidRPr="00507CA7">
        <w:rPr>
          <w:rFonts w:ascii="Tahoma" w:hAnsi="Tahoma" w:cs="Tahoma"/>
        </w:rPr>
        <w:t>E.G. Needs assessment, last IEP</w:t>
      </w:r>
      <w:r w:rsidR="00777D26" w:rsidRPr="00507CA7">
        <w:rPr>
          <w:rFonts w:ascii="Tahoma" w:hAnsi="Tahoma" w:cs="Tahoma"/>
        </w:rPr>
        <w:t>, management / crisis plan, care plan, etc.</w:t>
      </w:r>
    </w:p>
    <w:sectPr w:rsidR="00F81BCF" w:rsidRPr="00507CA7" w:rsidSect="005F4B00">
      <w:pgSz w:w="12240" w:h="15840"/>
      <w:pgMar w:top="1440" w:right="1800" w:bottom="1440" w:left="1800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n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B30"/>
    <w:rsid w:val="000371ED"/>
    <w:rsid w:val="0024523A"/>
    <w:rsid w:val="00277E54"/>
    <w:rsid w:val="003D090F"/>
    <w:rsid w:val="00507CA7"/>
    <w:rsid w:val="005254D4"/>
    <w:rsid w:val="005C1CE0"/>
    <w:rsid w:val="005F4B00"/>
    <w:rsid w:val="006A41BF"/>
    <w:rsid w:val="006C42E5"/>
    <w:rsid w:val="006D784F"/>
    <w:rsid w:val="00777D26"/>
    <w:rsid w:val="007D2E1B"/>
    <w:rsid w:val="007E592E"/>
    <w:rsid w:val="009902B6"/>
    <w:rsid w:val="009A4C34"/>
    <w:rsid w:val="00A14B30"/>
    <w:rsid w:val="00AB119E"/>
    <w:rsid w:val="00BA5207"/>
    <w:rsid w:val="00C97A76"/>
    <w:rsid w:val="00CB519B"/>
    <w:rsid w:val="00D37E57"/>
    <w:rsid w:val="00F81BCF"/>
    <w:rsid w:val="00F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9F88B"/>
  <w15:docId w15:val="{8EAC0E97-AF60-4CDD-B31F-F4BF737F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92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bbie\Application%20Data\Microsoft\Templates\Helen%20Anderson%20Trust%20Refer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Helen Anderson Trust Referral</Template>
  <TotalTime>17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 Box 29 062</vt:lpstr>
    </vt:vector>
  </TitlesOfParts>
  <Company> HELEN ANDERSON TRUST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Box 29 062</dc:title>
  <dc:subject/>
  <dc:creator>debbie</dc:creator>
  <cp:keywords/>
  <dc:description/>
  <cp:lastModifiedBy>Andy .......</cp:lastModifiedBy>
  <cp:revision>6</cp:revision>
  <cp:lastPrinted>2010-02-12T05:32:00Z</cp:lastPrinted>
  <dcterms:created xsi:type="dcterms:W3CDTF">2010-01-25T07:10:00Z</dcterms:created>
  <dcterms:modified xsi:type="dcterms:W3CDTF">2024-07-31T02:28:00Z</dcterms:modified>
</cp:coreProperties>
</file>